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185" w:rsidRDefault="00454185" w:rsidP="00C45158">
      <w:pPr>
        <w:jc w:val="both"/>
      </w:pPr>
    </w:p>
    <w:p w:rsidR="0060566F" w:rsidRDefault="00D52AD3" w:rsidP="00C45158">
      <w:pPr>
        <w:pBdr>
          <w:bottom w:val="single" w:sz="24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Certificat de </w:t>
      </w:r>
      <w:r w:rsidR="00C12403">
        <w:rPr>
          <w:b/>
          <w:sz w:val="24"/>
          <w:szCs w:val="24"/>
        </w:rPr>
        <w:t>reconeixement d’experiència de</w:t>
      </w:r>
      <w:r w:rsidR="009C46D1">
        <w:rPr>
          <w:b/>
          <w:sz w:val="24"/>
          <w:szCs w:val="24"/>
        </w:rPr>
        <w:t xml:space="preserve"> monitor dinamitzador poliesportiu</w:t>
      </w:r>
    </w:p>
    <w:p w:rsidR="00725422" w:rsidRDefault="00725422" w:rsidP="00C45158">
      <w:pPr>
        <w:jc w:val="both"/>
      </w:pPr>
    </w:p>
    <w:p w:rsidR="00725422" w:rsidRDefault="00725422" w:rsidP="00C45158">
      <w:pPr>
        <w:jc w:val="both"/>
      </w:pPr>
    </w:p>
    <w:p w:rsidR="00725422" w:rsidRDefault="00625253" w:rsidP="00C45158">
      <w:pPr>
        <w:jc w:val="both"/>
      </w:pPr>
      <w:r>
        <w:fldChar w:fldCharType="begin">
          <w:ffData>
            <w:name w:val="Text1"/>
            <w:enabled/>
            <w:calcOnExit w:val="0"/>
            <w:textInput>
              <w:default w:val="[Nom i cognoms]"/>
            </w:textInput>
          </w:ffData>
        </w:fldChar>
      </w:r>
      <w:bookmarkStart w:id="0" w:name="Text1"/>
      <w:r w:rsidR="0060566F">
        <w:instrText xml:space="preserve"> FORMTEXT </w:instrText>
      </w:r>
      <w:r>
        <w:fldChar w:fldCharType="separate"/>
      </w:r>
      <w:r w:rsidR="0060566F">
        <w:rPr>
          <w:noProof/>
        </w:rPr>
        <w:t>[Nom i cognoms]</w:t>
      </w:r>
      <w:r>
        <w:fldChar w:fldCharType="end"/>
      </w:r>
      <w:bookmarkEnd w:id="0"/>
      <w:r w:rsidR="0060566F">
        <w:t xml:space="preserve"> </w:t>
      </w:r>
      <w:r w:rsidR="00337B94">
        <w:t xml:space="preserve">amb document d’identitat </w:t>
      </w:r>
      <w:r>
        <w:fldChar w:fldCharType="begin">
          <w:ffData>
            <w:name w:val=""/>
            <w:enabled/>
            <w:calcOnExit w:val="0"/>
            <w:textInput>
              <w:default w:val="[NIF]"/>
            </w:textInput>
          </w:ffData>
        </w:fldChar>
      </w:r>
      <w:r w:rsidR="00337B94">
        <w:instrText xml:space="preserve"> FORMTEXT </w:instrText>
      </w:r>
      <w:r>
        <w:fldChar w:fldCharType="separate"/>
      </w:r>
      <w:r w:rsidR="00337B94">
        <w:rPr>
          <w:noProof/>
        </w:rPr>
        <w:t>[NIF]</w:t>
      </w:r>
      <w:r>
        <w:fldChar w:fldCharType="end"/>
      </w:r>
      <w:r w:rsidR="00337B94">
        <w:t xml:space="preserve"> com a </w:t>
      </w:r>
      <w:r>
        <w:fldChar w:fldCharType="begin">
          <w:ffData>
            <w:name w:val=""/>
            <w:enabled/>
            <w:calcOnExit w:val="0"/>
            <w:textInput>
              <w:default w:val="[càrrec a l'entitat]"/>
            </w:textInput>
          </w:ffData>
        </w:fldChar>
      </w:r>
      <w:r w:rsidR="00337B94">
        <w:instrText xml:space="preserve"> FORMTEXT </w:instrText>
      </w:r>
      <w:r>
        <w:fldChar w:fldCharType="separate"/>
      </w:r>
      <w:r w:rsidR="00337B94">
        <w:rPr>
          <w:noProof/>
        </w:rPr>
        <w:t>[càrrec a l'entitat]</w:t>
      </w:r>
      <w:r>
        <w:fldChar w:fldCharType="end"/>
      </w:r>
      <w:r w:rsidR="00337B94">
        <w:t xml:space="preserve"> de l’entitat </w:t>
      </w:r>
      <w:r>
        <w:fldChar w:fldCharType="begin">
          <w:ffData>
            <w:name w:val=""/>
            <w:enabled/>
            <w:calcOnExit w:val="0"/>
            <w:textInput>
              <w:default w:val="[Nom de l'entitat]"/>
            </w:textInput>
          </w:ffData>
        </w:fldChar>
      </w:r>
      <w:r w:rsidR="00337B94">
        <w:instrText xml:space="preserve"> FORMTEXT </w:instrText>
      </w:r>
      <w:r>
        <w:fldChar w:fldCharType="separate"/>
      </w:r>
      <w:r w:rsidR="00337B94">
        <w:rPr>
          <w:noProof/>
        </w:rPr>
        <w:t>[Nom de l'entitat]</w:t>
      </w:r>
      <w:r>
        <w:fldChar w:fldCharType="end"/>
      </w:r>
      <w:r w:rsidR="00337B94">
        <w:t xml:space="preserve"> amb </w:t>
      </w:r>
      <w:r>
        <w:fldChar w:fldCharType="begin">
          <w:ffData>
            <w:name w:val=""/>
            <w:enabled/>
            <w:calcOnExit w:val="0"/>
            <w:textInput>
              <w:default w:val="[CIF]"/>
            </w:textInput>
          </w:ffData>
        </w:fldChar>
      </w:r>
      <w:r w:rsidR="00337B94">
        <w:instrText xml:space="preserve"> FORMTEXT </w:instrText>
      </w:r>
      <w:r>
        <w:fldChar w:fldCharType="separate"/>
      </w:r>
      <w:r w:rsidR="00337B94">
        <w:rPr>
          <w:noProof/>
        </w:rPr>
        <w:t>[CIF]</w:t>
      </w:r>
      <w:r>
        <w:fldChar w:fldCharType="end"/>
      </w:r>
      <w:r w:rsidR="007A0B2E">
        <w:t xml:space="preserve"> inscrita al Registre d’Entitats Esportives del Consell Català de l’Esport amb el número </w:t>
      </w:r>
      <w:r>
        <w:fldChar w:fldCharType="begin">
          <w:ffData>
            <w:name w:val=""/>
            <w:enabled/>
            <w:calcOnExit w:val="0"/>
            <w:textInput>
              <w:default w:val="[núm REE]"/>
            </w:textInput>
          </w:ffData>
        </w:fldChar>
      </w:r>
      <w:r w:rsidR="007A0B2E">
        <w:instrText xml:space="preserve"> FORMTEXT </w:instrText>
      </w:r>
      <w:r>
        <w:fldChar w:fldCharType="separate"/>
      </w:r>
      <w:r w:rsidR="007A0B2E">
        <w:rPr>
          <w:noProof/>
        </w:rPr>
        <w:t>[núm REE]</w:t>
      </w:r>
      <w:r>
        <w:fldChar w:fldCharType="end"/>
      </w:r>
      <w:r w:rsidR="007A0B2E">
        <w:t>*</w:t>
      </w:r>
    </w:p>
    <w:p w:rsidR="007324DF" w:rsidRDefault="007324DF" w:rsidP="00C45158">
      <w:pPr>
        <w:jc w:val="both"/>
      </w:pPr>
    </w:p>
    <w:p w:rsidR="007A0B2E" w:rsidRDefault="007A0B2E" w:rsidP="00C45158">
      <w:pPr>
        <w:jc w:val="both"/>
      </w:pPr>
      <w:r>
        <w:t xml:space="preserve">* si es tracta d’un centre educatiu, número de codi </w:t>
      </w:r>
      <w:r w:rsidR="00625253">
        <w:fldChar w:fldCharType="begin">
          <w:ffData>
            <w:name w:val=""/>
            <w:enabled/>
            <w:calcOnExit w:val="0"/>
            <w:textInput>
              <w:default w:val="[núm codi]"/>
            </w:textInput>
          </w:ffData>
        </w:fldChar>
      </w:r>
      <w:r>
        <w:instrText xml:space="preserve"> FORMTEXT </w:instrText>
      </w:r>
      <w:r w:rsidR="00625253">
        <w:fldChar w:fldCharType="separate"/>
      </w:r>
      <w:r>
        <w:rPr>
          <w:noProof/>
        </w:rPr>
        <w:t>[núm codi]</w:t>
      </w:r>
      <w:r w:rsidR="00625253">
        <w:fldChar w:fldCharType="end"/>
      </w:r>
    </w:p>
    <w:p w:rsidR="007324DF" w:rsidRDefault="007324DF" w:rsidP="00C45158">
      <w:pPr>
        <w:jc w:val="both"/>
      </w:pPr>
    </w:p>
    <w:p w:rsidR="009C46D1" w:rsidRDefault="009C46D1" w:rsidP="00C45158">
      <w:pPr>
        <w:jc w:val="both"/>
      </w:pPr>
    </w:p>
    <w:p w:rsidR="00F017A9" w:rsidRDefault="00F017A9" w:rsidP="00C45158">
      <w:pPr>
        <w:jc w:val="both"/>
      </w:pPr>
    </w:p>
    <w:p w:rsidR="007324DF" w:rsidRPr="004428C9" w:rsidRDefault="004428C9" w:rsidP="00C45158">
      <w:pPr>
        <w:jc w:val="both"/>
        <w:rPr>
          <w:b/>
        </w:rPr>
      </w:pPr>
      <w:r>
        <w:rPr>
          <w:b/>
        </w:rPr>
        <w:t>Certifico</w:t>
      </w:r>
      <w:r w:rsidR="007324DF" w:rsidRPr="004428C9">
        <w:rPr>
          <w:b/>
        </w:rPr>
        <w:t>:</w:t>
      </w:r>
    </w:p>
    <w:p w:rsidR="00725422" w:rsidRDefault="00725422" w:rsidP="00C45158">
      <w:pPr>
        <w:jc w:val="both"/>
      </w:pPr>
    </w:p>
    <w:p w:rsidR="00725422" w:rsidRDefault="00725422" w:rsidP="00C45158">
      <w:pPr>
        <w:jc w:val="both"/>
      </w:pPr>
    </w:p>
    <w:p w:rsidR="00A643AA" w:rsidRDefault="00725422" w:rsidP="00C45158">
      <w:pPr>
        <w:jc w:val="both"/>
      </w:pPr>
      <w:r>
        <w:t xml:space="preserve">Que en/na </w:t>
      </w:r>
      <w:r w:rsidR="00625253">
        <w:fldChar w:fldCharType="begin">
          <w:ffData>
            <w:name w:val=""/>
            <w:enabled/>
            <w:calcOnExit w:val="0"/>
            <w:textInput>
              <w:default w:val="[Nom i cognoms alumne/a]"/>
            </w:textInput>
          </w:ffData>
        </w:fldChar>
      </w:r>
      <w:r w:rsidR="00337B94">
        <w:instrText xml:space="preserve"> FORMTEXT </w:instrText>
      </w:r>
      <w:r w:rsidR="00625253">
        <w:fldChar w:fldCharType="separate"/>
      </w:r>
      <w:r w:rsidR="00337B94">
        <w:rPr>
          <w:noProof/>
        </w:rPr>
        <w:t>[Nom i cognoms alumne/a]</w:t>
      </w:r>
      <w:r w:rsidR="00625253">
        <w:fldChar w:fldCharType="end"/>
      </w:r>
      <w:r w:rsidR="00337B94">
        <w:t>, document d’identitat</w:t>
      </w:r>
      <w:r>
        <w:t xml:space="preserve"> </w:t>
      </w:r>
      <w:r w:rsidR="00625253">
        <w:fldChar w:fldCharType="begin">
          <w:ffData>
            <w:name w:val=""/>
            <w:enabled/>
            <w:calcOnExit w:val="0"/>
            <w:textInput>
              <w:default w:val="[NIF]"/>
            </w:textInput>
          </w:ffData>
        </w:fldChar>
      </w:r>
      <w:r w:rsidR="00337B94">
        <w:instrText xml:space="preserve"> FORMTEXT </w:instrText>
      </w:r>
      <w:r w:rsidR="00625253">
        <w:fldChar w:fldCharType="separate"/>
      </w:r>
      <w:r w:rsidR="00337B94">
        <w:rPr>
          <w:noProof/>
        </w:rPr>
        <w:t>[NIF]</w:t>
      </w:r>
      <w:r w:rsidR="00625253">
        <w:fldChar w:fldCharType="end"/>
      </w:r>
      <w:r w:rsidR="00337B94">
        <w:t xml:space="preserve"> </w:t>
      </w:r>
      <w:r w:rsidR="00FF14E7">
        <w:t>ha desenvolupat</w:t>
      </w:r>
      <w:r w:rsidR="00D52AD3">
        <w:t xml:space="preserve"> a la nostra entitat </w:t>
      </w:r>
      <w:r w:rsidR="00D52AD3" w:rsidRPr="007324DF">
        <w:t>tasques en l’àmbit de les activitats físiques i esportives per a infants i joves menors d’edat, incloent-hi la dinamitza</w:t>
      </w:r>
      <w:r w:rsidR="00D52AD3">
        <w:t>ció i el desenvolupament d’</w:t>
      </w:r>
      <w:r w:rsidR="00D52AD3" w:rsidRPr="007324DF">
        <w:t xml:space="preserve">activitats poliesportives i també </w:t>
      </w:r>
      <w:r w:rsidR="00D52AD3">
        <w:t xml:space="preserve">en esdeveniments esportius des del dia </w:t>
      </w:r>
      <w:r w:rsidR="00625253">
        <w:fldChar w:fldCharType="begin">
          <w:ffData>
            <w:name w:val=""/>
            <w:enabled/>
            <w:calcOnExit w:val="0"/>
            <w:textInput>
              <w:default w:val="[dd]"/>
            </w:textInput>
          </w:ffData>
        </w:fldChar>
      </w:r>
      <w:r w:rsidR="00D52AD3">
        <w:instrText xml:space="preserve"> FORMTEXT </w:instrText>
      </w:r>
      <w:r w:rsidR="00625253">
        <w:fldChar w:fldCharType="separate"/>
      </w:r>
      <w:r w:rsidR="00D52AD3">
        <w:rPr>
          <w:noProof/>
        </w:rPr>
        <w:t>[dd]</w:t>
      </w:r>
      <w:r w:rsidR="00625253">
        <w:fldChar w:fldCharType="end"/>
      </w:r>
      <w:r w:rsidR="00D52AD3">
        <w:t xml:space="preserve"> de </w:t>
      </w:r>
      <w:r w:rsidR="00625253">
        <w:fldChar w:fldCharType="begin">
          <w:ffData>
            <w:name w:val=""/>
            <w:enabled/>
            <w:calcOnExit w:val="0"/>
            <w:textInput>
              <w:default w:val="[mm]"/>
            </w:textInput>
          </w:ffData>
        </w:fldChar>
      </w:r>
      <w:r w:rsidR="00D52AD3">
        <w:instrText xml:space="preserve"> FORMTEXT </w:instrText>
      </w:r>
      <w:r w:rsidR="00625253">
        <w:fldChar w:fldCharType="separate"/>
      </w:r>
      <w:r w:rsidR="00D52AD3">
        <w:rPr>
          <w:noProof/>
        </w:rPr>
        <w:t>[mm]</w:t>
      </w:r>
      <w:r w:rsidR="00625253">
        <w:fldChar w:fldCharType="end"/>
      </w:r>
      <w:r w:rsidR="00D52AD3" w:rsidRPr="006D7FAD">
        <w:rPr>
          <w:color w:val="FF0000"/>
        </w:rPr>
        <w:t xml:space="preserve"> </w:t>
      </w:r>
      <w:r w:rsidR="00D52AD3">
        <w:t xml:space="preserve">de </w:t>
      </w:r>
      <w:r w:rsidR="00625253">
        <w:fldChar w:fldCharType="begin">
          <w:ffData>
            <w:name w:val=""/>
            <w:enabled/>
            <w:calcOnExit w:val="0"/>
            <w:textInput>
              <w:default w:val="[aaaa]"/>
            </w:textInput>
          </w:ffData>
        </w:fldChar>
      </w:r>
      <w:r w:rsidR="00D52AD3">
        <w:instrText xml:space="preserve"> FORMTEXT </w:instrText>
      </w:r>
      <w:r w:rsidR="00625253">
        <w:fldChar w:fldCharType="separate"/>
      </w:r>
      <w:r w:rsidR="00D52AD3">
        <w:rPr>
          <w:noProof/>
        </w:rPr>
        <w:t>[aaaa]</w:t>
      </w:r>
      <w:r w:rsidR="00625253">
        <w:fldChar w:fldCharType="end"/>
      </w:r>
      <w:r w:rsidR="00D52AD3" w:rsidRPr="006D7FAD">
        <w:rPr>
          <w:color w:val="FF0000"/>
        </w:rPr>
        <w:t xml:space="preserve"> </w:t>
      </w:r>
      <w:r w:rsidR="00D52AD3">
        <w:t xml:space="preserve">al dia </w:t>
      </w:r>
      <w:r w:rsidR="00625253">
        <w:fldChar w:fldCharType="begin">
          <w:ffData>
            <w:name w:val=""/>
            <w:enabled/>
            <w:calcOnExit w:val="0"/>
            <w:textInput>
              <w:default w:val="[dd]"/>
            </w:textInput>
          </w:ffData>
        </w:fldChar>
      </w:r>
      <w:r w:rsidR="00D52AD3">
        <w:instrText xml:space="preserve"> FORMTEXT </w:instrText>
      </w:r>
      <w:r w:rsidR="00625253">
        <w:fldChar w:fldCharType="separate"/>
      </w:r>
      <w:r w:rsidR="00D52AD3">
        <w:rPr>
          <w:noProof/>
        </w:rPr>
        <w:t>[dd]</w:t>
      </w:r>
      <w:r w:rsidR="00625253">
        <w:fldChar w:fldCharType="end"/>
      </w:r>
      <w:r w:rsidR="00D52AD3">
        <w:t xml:space="preserve"> de </w:t>
      </w:r>
      <w:r w:rsidR="00625253">
        <w:fldChar w:fldCharType="begin">
          <w:ffData>
            <w:name w:val=""/>
            <w:enabled/>
            <w:calcOnExit w:val="0"/>
            <w:textInput>
              <w:default w:val="[mm]"/>
            </w:textInput>
          </w:ffData>
        </w:fldChar>
      </w:r>
      <w:r w:rsidR="00D52AD3">
        <w:instrText xml:space="preserve"> FORMTEXT </w:instrText>
      </w:r>
      <w:r w:rsidR="00625253">
        <w:fldChar w:fldCharType="separate"/>
      </w:r>
      <w:r w:rsidR="00D52AD3">
        <w:rPr>
          <w:noProof/>
        </w:rPr>
        <w:t>[mm]</w:t>
      </w:r>
      <w:r w:rsidR="00625253">
        <w:fldChar w:fldCharType="end"/>
      </w:r>
      <w:r w:rsidR="00D52AD3" w:rsidRPr="006D7FAD">
        <w:rPr>
          <w:color w:val="FF0000"/>
        </w:rPr>
        <w:t xml:space="preserve"> </w:t>
      </w:r>
      <w:r w:rsidR="00D52AD3">
        <w:t xml:space="preserve">de </w:t>
      </w:r>
      <w:r w:rsidR="00625253">
        <w:fldChar w:fldCharType="begin">
          <w:ffData>
            <w:name w:val=""/>
            <w:enabled/>
            <w:calcOnExit w:val="0"/>
            <w:textInput>
              <w:default w:val="[aaaa]"/>
            </w:textInput>
          </w:ffData>
        </w:fldChar>
      </w:r>
      <w:r w:rsidR="00D52AD3">
        <w:instrText xml:space="preserve"> FORMTEXT </w:instrText>
      </w:r>
      <w:r w:rsidR="00625253">
        <w:fldChar w:fldCharType="separate"/>
      </w:r>
      <w:r w:rsidR="00D52AD3">
        <w:rPr>
          <w:noProof/>
        </w:rPr>
        <w:t>[aaaa]</w:t>
      </w:r>
      <w:r w:rsidR="00625253">
        <w:fldChar w:fldCharType="end"/>
      </w:r>
      <w:r w:rsidR="00D52AD3">
        <w:t xml:space="preserve"> fent un total de </w:t>
      </w:r>
      <w:r w:rsidR="00625253">
        <w:fldChar w:fldCharType="begin">
          <w:ffData>
            <w:name w:val=""/>
            <w:enabled/>
            <w:calcOnExit w:val="0"/>
            <w:textInput>
              <w:default w:val="[nombre hores]"/>
            </w:textInput>
          </w:ffData>
        </w:fldChar>
      </w:r>
      <w:r w:rsidR="00D52AD3">
        <w:instrText xml:space="preserve"> FORMTEXT </w:instrText>
      </w:r>
      <w:r w:rsidR="00625253">
        <w:fldChar w:fldCharType="separate"/>
      </w:r>
      <w:r w:rsidR="00D52AD3">
        <w:rPr>
          <w:noProof/>
        </w:rPr>
        <w:t>[nombre hores]</w:t>
      </w:r>
      <w:r w:rsidR="00625253">
        <w:fldChar w:fldCharType="end"/>
      </w:r>
      <w:r w:rsidR="00D52AD3">
        <w:t xml:space="preserve"> hores.</w:t>
      </w:r>
      <w:r w:rsidR="00A643AA">
        <w:t xml:space="preserve"> </w:t>
      </w:r>
    </w:p>
    <w:p w:rsidR="00A643AA" w:rsidRDefault="00A643AA" w:rsidP="00C45158">
      <w:pPr>
        <w:jc w:val="both"/>
      </w:pPr>
    </w:p>
    <w:p w:rsidR="00D52AD3" w:rsidRDefault="00D52AD3" w:rsidP="00C45158">
      <w:pPr>
        <w:jc w:val="both"/>
      </w:pPr>
      <w:r>
        <w:t xml:space="preserve">El seu horari habitual </w:t>
      </w:r>
      <w:r w:rsidR="00FF14E7">
        <w:t>ha estat</w:t>
      </w:r>
      <w:r>
        <w:t xml:space="preserve">: </w:t>
      </w:r>
      <w:r w:rsidR="00625253">
        <w:fldChar w:fldCharType="begin">
          <w:ffData>
            <w:name w:val=""/>
            <w:enabled/>
            <w:calcOnExit w:val="0"/>
            <w:textInput>
              <w:default w:val="[dia de la setmana; hora inici; hora final]"/>
            </w:textInput>
          </w:ffData>
        </w:fldChar>
      </w:r>
      <w:r>
        <w:instrText xml:space="preserve"> FORMTEXT </w:instrText>
      </w:r>
      <w:r w:rsidR="00625253">
        <w:fldChar w:fldCharType="separate"/>
      </w:r>
      <w:r>
        <w:rPr>
          <w:noProof/>
        </w:rPr>
        <w:t>[dia de la setmana; hora inici; hora final]</w:t>
      </w:r>
      <w:r w:rsidR="00625253">
        <w:fldChar w:fldCharType="end"/>
      </w:r>
    </w:p>
    <w:p w:rsidR="00971DFC" w:rsidRDefault="00971DFC" w:rsidP="00C45158">
      <w:pPr>
        <w:jc w:val="both"/>
      </w:pPr>
    </w:p>
    <w:p w:rsidR="00C45158" w:rsidRDefault="00D52AD3" w:rsidP="00C45158">
      <w:pPr>
        <w:jc w:val="both"/>
      </w:pPr>
      <w:r>
        <w:t xml:space="preserve">Que la valoració </w:t>
      </w:r>
      <w:r w:rsidR="00E72094">
        <w:t xml:space="preserve">global </w:t>
      </w:r>
      <w:r>
        <w:t>de</w:t>
      </w:r>
      <w:r w:rsidR="00A643AA">
        <w:t xml:space="preserve"> la realització de les seves funcions </w:t>
      </w:r>
      <w:r w:rsidR="00FF14E7">
        <w:t>ha estat</w:t>
      </w:r>
      <w:r w:rsidR="00A643AA">
        <w:t xml:space="preserve">: </w:t>
      </w:r>
    </w:p>
    <w:p w:rsidR="00D52AD3" w:rsidRDefault="00625253" w:rsidP="00C45158">
      <w:pPr>
        <w:jc w:val="both"/>
      </w:pPr>
      <w:sdt>
        <w:sdtPr>
          <w:id w:val="-915850614"/>
        </w:sdtPr>
        <w:sdtContent>
          <w:r w:rsidR="00C45158">
            <w:rPr>
              <w:rFonts w:ascii="MS Gothic" w:eastAsia="MS Gothic" w:hAnsi="MS Gothic" w:hint="eastAsia"/>
            </w:rPr>
            <w:t>☐</w:t>
          </w:r>
        </w:sdtContent>
      </w:sdt>
      <w:r w:rsidR="00C45158">
        <w:t xml:space="preserve"> </w:t>
      </w:r>
      <w:r w:rsidR="00D94D3E">
        <w:t>Positiva</w:t>
      </w:r>
    </w:p>
    <w:p w:rsidR="00C45158" w:rsidRDefault="00625253" w:rsidP="00C45158">
      <w:pPr>
        <w:jc w:val="both"/>
      </w:pPr>
      <w:sdt>
        <w:sdtPr>
          <w:id w:val="1375349303"/>
        </w:sdtPr>
        <w:sdtContent>
          <w:r w:rsidR="00C45158">
            <w:rPr>
              <w:rFonts w:ascii="MS Gothic" w:eastAsia="MS Gothic" w:hAnsi="MS Gothic" w:hint="eastAsia"/>
            </w:rPr>
            <w:t>☐</w:t>
          </w:r>
        </w:sdtContent>
      </w:sdt>
      <w:r w:rsidR="00C45158">
        <w:t xml:space="preserve"> </w:t>
      </w:r>
      <w:r w:rsidR="00D94D3E">
        <w:t>Negativa</w:t>
      </w:r>
    </w:p>
    <w:p w:rsidR="00D52AD3" w:rsidRDefault="00D52AD3" w:rsidP="00C45158">
      <w:pPr>
        <w:jc w:val="both"/>
      </w:pPr>
    </w:p>
    <w:p w:rsidR="004428C9" w:rsidRDefault="00292271" w:rsidP="00C45158">
      <w:pPr>
        <w:jc w:val="both"/>
      </w:pPr>
      <w:r>
        <w:t>I</w:t>
      </w:r>
      <w:r w:rsidR="004428C9">
        <w:t xml:space="preserve"> perquè consti als efectes </w:t>
      </w:r>
      <w:r w:rsidR="00D52AD3">
        <w:t>de validació del període de pràctiques de l’</w:t>
      </w:r>
      <w:r w:rsidR="00D52AD3" w:rsidRPr="007324DF">
        <w:t>oferta formativa específica de nivell bàsic en matèria poliesportiva</w:t>
      </w:r>
      <w:r w:rsidR="00D52AD3">
        <w:t xml:space="preserve"> d</w:t>
      </w:r>
      <w:r w:rsidR="00D52AD3" w:rsidRPr="007324DF">
        <w:t>’acord amb la Disposició Addicional Quarta de la LLEI 3/2008, de 23 d'abril, de l'exercici de les professions de l'esport (modificada per la llei 7/2015, de 28 de març)</w:t>
      </w:r>
      <w:r w:rsidR="00D52AD3">
        <w:t xml:space="preserve">, </w:t>
      </w:r>
      <w:r w:rsidR="004428C9">
        <w:t>signo el present certificat.</w:t>
      </w:r>
    </w:p>
    <w:p w:rsidR="004428C9" w:rsidRDefault="004428C9" w:rsidP="00C45158">
      <w:pPr>
        <w:jc w:val="both"/>
      </w:pPr>
    </w:p>
    <w:p w:rsidR="004428C9" w:rsidRPr="004428C9" w:rsidRDefault="004428C9" w:rsidP="00C45158">
      <w:pPr>
        <w:jc w:val="both"/>
      </w:pPr>
      <w:r>
        <w:t xml:space="preserve">A </w:t>
      </w:r>
      <w:r w:rsidR="00625253">
        <w:fldChar w:fldCharType="begin">
          <w:ffData>
            <w:name w:val=""/>
            <w:enabled/>
            <w:calcOnExit w:val="0"/>
            <w:textInput>
              <w:default w:val="[municipi]"/>
            </w:textInput>
          </w:ffData>
        </w:fldChar>
      </w:r>
      <w:r w:rsidR="00292271">
        <w:instrText xml:space="preserve"> FORMTEXT </w:instrText>
      </w:r>
      <w:r w:rsidR="00625253">
        <w:fldChar w:fldCharType="separate"/>
      </w:r>
      <w:r w:rsidR="00292271">
        <w:rPr>
          <w:noProof/>
        </w:rPr>
        <w:t>[municipi]</w:t>
      </w:r>
      <w:r w:rsidR="00625253">
        <w:fldChar w:fldCharType="end"/>
      </w:r>
      <w:r w:rsidR="00292271">
        <w:t xml:space="preserve"> dia </w:t>
      </w:r>
      <w:r w:rsidR="00625253">
        <w:fldChar w:fldCharType="begin">
          <w:ffData>
            <w:name w:val=""/>
            <w:enabled/>
            <w:calcOnExit w:val="0"/>
            <w:textInput>
              <w:default w:val="[dd]"/>
            </w:textInput>
          </w:ffData>
        </w:fldChar>
      </w:r>
      <w:r w:rsidR="00292271">
        <w:instrText xml:space="preserve"> FORMTEXT </w:instrText>
      </w:r>
      <w:r w:rsidR="00625253">
        <w:fldChar w:fldCharType="separate"/>
      </w:r>
      <w:r w:rsidR="00292271">
        <w:rPr>
          <w:noProof/>
        </w:rPr>
        <w:t>[dd]</w:t>
      </w:r>
      <w:r w:rsidR="00625253">
        <w:fldChar w:fldCharType="end"/>
      </w:r>
      <w:r w:rsidR="00292271">
        <w:t xml:space="preserve"> de </w:t>
      </w:r>
      <w:r w:rsidR="00625253">
        <w:fldChar w:fldCharType="begin">
          <w:ffData>
            <w:name w:val=""/>
            <w:enabled/>
            <w:calcOnExit w:val="0"/>
            <w:textInput>
              <w:default w:val="[mm]"/>
            </w:textInput>
          </w:ffData>
        </w:fldChar>
      </w:r>
      <w:r w:rsidR="00292271">
        <w:instrText xml:space="preserve"> FORMTEXT </w:instrText>
      </w:r>
      <w:r w:rsidR="00625253">
        <w:fldChar w:fldCharType="separate"/>
      </w:r>
      <w:r w:rsidR="00292271">
        <w:rPr>
          <w:noProof/>
        </w:rPr>
        <w:t>[mm]</w:t>
      </w:r>
      <w:r w:rsidR="00625253">
        <w:fldChar w:fldCharType="end"/>
      </w:r>
      <w:r w:rsidR="00292271" w:rsidRPr="006D7FAD">
        <w:rPr>
          <w:color w:val="FF0000"/>
        </w:rPr>
        <w:t xml:space="preserve"> </w:t>
      </w:r>
      <w:r w:rsidR="00292271">
        <w:t xml:space="preserve">de </w:t>
      </w:r>
      <w:r w:rsidR="00625253">
        <w:fldChar w:fldCharType="begin">
          <w:ffData>
            <w:name w:val=""/>
            <w:enabled/>
            <w:calcOnExit w:val="0"/>
            <w:textInput>
              <w:default w:val="[aaaa]"/>
            </w:textInput>
          </w:ffData>
        </w:fldChar>
      </w:r>
      <w:r w:rsidR="00292271">
        <w:instrText xml:space="preserve"> FORMTEXT </w:instrText>
      </w:r>
      <w:r w:rsidR="00625253">
        <w:fldChar w:fldCharType="separate"/>
      </w:r>
      <w:r w:rsidR="00292271">
        <w:rPr>
          <w:noProof/>
        </w:rPr>
        <w:t>[aaaa]</w:t>
      </w:r>
      <w:r w:rsidR="00625253">
        <w:fldChar w:fldCharType="end"/>
      </w:r>
    </w:p>
    <w:p w:rsidR="00725422" w:rsidRDefault="00725422" w:rsidP="00C45158">
      <w:pPr>
        <w:jc w:val="both"/>
      </w:pPr>
    </w:p>
    <w:p w:rsidR="00725422" w:rsidRDefault="00725422" w:rsidP="00C45158">
      <w:pPr>
        <w:jc w:val="both"/>
      </w:pPr>
    </w:p>
    <w:p w:rsidR="007324DF" w:rsidRDefault="007324DF" w:rsidP="00C45158">
      <w:pPr>
        <w:jc w:val="both"/>
      </w:pPr>
    </w:p>
    <w:p w:rsidR="00292271" w:rsidRDefault="00292271" w:rsidP="00C45158">
      <w:pPr>
        <w:tabs>
          <w:tab w:val="right" w:pos="9071"/>
        </w:tabs>
        <w:jc w:val="both"/>
      </w:pPr>
      <w:r>
        <w:t>Signatura i segell</w:t>
      </w:r>
    </w:p>
    <w:p w:rsidR="006D7FAD" w:rsidRDefault="006D7FAD" w:rsidP="00C45158">
      <w:pPr>
        <w:tabs>
          <w:tab w:val="right" w:pos="9071"/>
        </w:tabs>
        <w:jc w:val="both"/>
      </w:pPr>
    </w:p>
    <w:sectPr w:rsidR="006D7FAD" w:rsidSect="00FA3986">
      <w:headerReference w:type="default" r:id="rId7"/>
      <w:headerReference w:type="first" r:id="rId8"/>
      <w:footerReference w:type="first" r:id="rId9"/>
      <w:pgSz w:w="11906" w:h="16838" w:code="9"/>
      <w:pgMar w:top="2268" w:right="1134" w:bottom="1985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582" w:rsidRDefault="008E0582" w:rsidP="00106A54">
      <w:r>
        <w:separator/>
      </w:r>
    </w:p>
  </w:endnote>
  <w:endnote w:type="continuationSeparator" w:id="1">
    <w:p w:rsidR="008E0582" w:rsidRDefault="008E0582" w:rsidP="00106A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54" w:rsidRDefault="00106A54" w:rsidP="00106A54">
    <w:pPr>
      <w:tabs>
        <w:tab w:val="left" w:pos="4820"/>
      </w:tabs>
      <w:rPr>
        <w:rFonts w:cs="Arial"/>
        <w:color w:val="000000"/>
        <w:sz w:val="14"/>
      </w:rPr>
    </w:pPr>
    <w:r>
      <w:rPr>
        <w:rFonts w:cs="Arial"/>
        <w:color w:val="000000"/>
        <w:sz w:val="14"/>
      </w:rPr>
      <w:t>Av. dels Països Catalans, 40-48</w:t>
    </w:r>
  </w:p>
  <w:p w:rsidR="00106A54" w:rsidRDefault="00106A54" w:rsidP="00106A54">
    <w:pPr>
      <w:rPr>
        <w:rFonts w:cs="Arial"/>
        <w:color w:val="000000"/>
        <w:sz w:val="14"/>
      </w:rPr>
    </w:pPr>
    <w:r>
      <w:rPr>
        <w:rFonts w:cs="Arial"/>
        <w:color w:val="000000"/>
        <w:sz w:val="14"/>
      </w:rPr>
      <w:t>08950 Esplugues de Llobregat</w:t>
    </w:r>
  </w:p>
  <w:p w:rsidR="00106A54" w:rsidRDefault="00106A54" w:rsidP="00106A54">
    <w:pPr>
      <w:pStyle w:val="Piedepgina"/>
    </w:pPr>
    <w:r>
      <w:rPr>
        <w:rFonts w:cs="Arial"/>
        <w:color w:val="000000"/>
        <w:sz w:val="14"/>
      </w:rPr>
      <w:t>Tel. 93 480 49 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582" w:rsidRDefault="008E0582" w:rsidP="00106A54">
      <w:r>
        <w:separator/>
      </w:r>
    </w:p>
  </w:footnote>
  <w:footnote w:type="continuationSeparator" w:id="1">
    <w:p w:rsidR="008E0582" w:rsidRDefault="008E0582" w:rsidP="00106A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54" w:rsidRDefault="008E0582">
    <w:pPr>
      <w:pStyle w:val="Encabezado"/>
    </w:pPr>
    <w:r w:rsidRPr="00BE01B1">
      <w:rPr>
        <w:noProof/>
        <w:lang w:eastAsia="ca-ES"/>
      </w:rPr>
      <w:drawing>
        <wp:inline distT="0" distB="0" distL="0" distR="0">
          <wp:extent cx="1097280" cy="169545"/>
          <wp:effectExtent l="0" t="0" r="0" b="0"/>
          <wp:docPr id="5" name="1 Imagen" descr="Descripció: ccesport_inf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: ccesport_inf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6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A54" w:rsidRDefault="008E058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723900</wp:posOffset>
          </wp:positionH>
          <wp:positionV relativeFrom="page">
            <wp:posOffset>362585</wp:posOffset>
          </wp:positionV>
          <wp:extent cx="2209800" cy="322580"/>
          <wp:effectExtent l="0" t="0" r="0" b="0"/>
          <wp:wrapNone/>
          <wp:docPr id="6" name="0 Imagen" descr="Descripció: ccesport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Descripció: ccesport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E2EE2"/>
    <w:multiLevelType w:val="hybridMultilevel"/>
    <w:tmpl w:val="71C29704"/>
    <w:lvl w:ilvl="0" w:tplc="D07EEF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CA475D"/>
    <w:multiLevelType w:val="hybridMultilevel"/>
    <w:tmpl w:val="D95C1802"/>
    <w:lvl w:ilvl="0" w:tplc="093C7F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rcJ1GZOzum6GDsaXN1VXI3XQc26lbia1LanQQioh09k8/ETgPwXQDl92jraCsY9uL4pqYRv38/H&#10;/hZgiMUozw==" w:salt="URaBIAbgY/797x7QV/4dSw=="/>
  <w:defaultTabStop w:val="708"/>
  <w:hyphenationZone w:val="425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8E0582"/>
    <w:rsid w:val="000178D7"/>
    <w:rsid w:val="000A38C2"/>
    <w:rsid w:val="000C5F9D"/>
    <w:rsid w:val="00106A54"/>
    <w:rsid w:val="00123DF7"/>
    <w:rsid w:val="001958B2"/>
    <w:rsid w:val="00226A00"/>
    <w:rsid w:val="00292271"/>
    <w:rsid w:val="002F4540"/>
    <w:rsid w:val="00337B94"/>
    <w:rsid w:val="004428C9"/>
    <w:rsid w:val="00454185"/>
    <w:rsid w:val="00474BD7"/>
    <w:rsid w:val="0052539D"/>
    <w:rsid w:val="0060566F"/>
    <w:rsid w:val="00625253"/>
    <w:rsid w:val="00653CDF"/>
    <w:rsid w:val="006D7FAD"/>
    <w:rsid w:val="006E4C7C"/>
    <w:rsid w:val="00725422"/>
    <w:rsid w:val="007277C7"/>
    <w:rsid w:val="007324DF"/>
    <w:rsid w:val="007A0B2E"/>
    <w:rsid w:val="008E0582"/>
    <w:rsid w:val="008E77F7"/>
    <w:rsid w:val="00943847"/>
    <w:rsid w:val="00961078"/>
    <w:rsid w:val="00971DFC"/>
    <w:rsid w:val="009C46D1"/>
    <w:rsid w:val="00A12E1B"/>
    <w:rsid w:val="00A643AA"/>
    <w:rsid w:val="00A65180"/>
    <w:rsid w:val="00C12403"/>
    <w:rsid w:val="00C45158"/>
    <w:rsid w:val="00C6456F"/>
    <w:rsid w:val="00C647ED"/>
    <w:rsid w:val="00C927DD"/>
    <w:rsid w:val="00CA0022"/>
    <w:rsid w:val="00D52AD3"/>
    <w:rsid w:val="00D94D3E"/>
    <w:rsid w:val="00DE1015"/>
    <w:rsid w:val="00E72094"/>
    <w:rsid w:val="00EB1C9E"/>
    <w:rsid w:val="00F017A9"/>
    <w:rsid w:val="00F16480"/>
    <w:rsid w:val="00F75494"/>
    <w:rsid w:val="00FA3986"/>
    <w:rsid w:val="00FF1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986"/>
    <w:rPr>
      <w:rFonts w:ascii="Arial" w:hAnsi="Arial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06A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106A54"/>
    <w:rPr>
      <w:rFonts w:ascii="Arial" w:hAnsi="Arial"/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06A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106A54"/>
    <w:rPr>
      <w:rFonts w:ascii="Arial" w:hAnsi="Arial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6A5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106A54"/>
    <w:rPr>
      <w:rFonts w:ascii="Tahoma" w:hAnsi="Tahoma" w:cs="Tahoma"/>
      <w:sz w:val="16"/>
      <w:szCs w:val="16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60566F"/>
    <w:rPr>
      <w:color w:val="808080"/>
    </w:rPr>
  </w:style>
  <w:style w:type="paragraph" w:styleId="Prrafodelista">
    <w:name w:val="List Paragraph"/>
    <w:basedOn w:val="Normal"/>
    <w:uiPriority w:val="34"/>
    <w:qFormat/>
    <w:rsid w:val="007A0B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5124016a\Downloads\CCE_informe_tcm344-201716%20(2)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2E63458BF854597F9F546507EED03" ma:contentTypeVersion="13" ma:contentTypeDescription="Crea un document nou" ma:contentTypeScope="" ma:versionID="9ec667cbaffb0095e74b747195e31547">
  <xsd:schema xmlns:xsd="http://www.w3.org/2001/XMLSchema" xmlns:xs="http://www.w3.org/2001/XMLSchema" xmlns:p="http://schemas.microsoft.com/office/2006/metadata/properties" xmlns:ns2="02e9abc8-b1e2-4bfa-a92c-0c5522fab466" xmlns:ns3="b13dafbd-6c94-45c7-ae2c-81d66e1dd7f1" targetNamespace="http://schemas.microsoft.com/office/2006/metadata/properties" ma:root="true" ma:fieldsID="15af1b1ab6af9573a742e76f0b9dfd5a" ns2:_="" ns3:_="">
    <xsd:import namespace="02e9abc8-b1e2-4bfa-a92c-0c5522fab466"/>
    <xsd:import namespace="b13dafbd-6c94-45c7-ae2c-81d66e1dd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9abc8-b1e2-4bfa-a92c-0c5522fab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e335210-2e13-4a0d-ba82-b14f6ea9e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dafbd-6c94-45c7-ae2c-81d66e1dd7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fd49b1-9c56-474e-80c4-9288a5357422}" ma:internalName="TaxCatchAll" ma:showField="CatchAllData" ma:web="b13dafbd-6c94-45c7-ae2c-81d66e1dd7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3dafbd-6c94-45c7-ae2c-81d66e1dd7f1" xsi:nil="true"/>
    <lcf76f155ced4ddcb4097134ff3c332f xmlns="02e9abc8-b1e2-4bfa-a92c-0c5522fab4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7F6DD5-B82A-4AB2-B1C7-832220E02EE9}"/>
</file>

<file path=customXml/itemProps2.xml><?xml version="1.0" encoding="utf-8"?>
<ds:datastoreItem xmlns:ds="http://schemas.openxmlformats.org/officeDocument/2006/customXml" ds:itemID="{4CE1EEFD-1BD3-4B96-A300-4B97C06F2DBC}"/>
</file>

<file path=customXml/itemProps3.xml><?xml version="1.0" encoding="utf-8"?>
<ds:datastoreItem xmlns:ds="http://schemas.openxmlformats.org/officeDocument/2006/customXml" ds:itemID="{0EEC0CA3-2446-42EC-BBA8-68EF39096060}"/>
</file>

<file path=docProps/app.xml><?xml version="1.0" encoding="utf-8"?>
<Properties xmlns="http://schemas.openxmlformats.org/officeDocument/2006/extended-properties" xmlns:vt="http://schemas.openxmlformats.org/officeDocument/2006/docPropsVTypes">
  <Template>CCE_informe_tcm344-201716 (2).dot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Acceptació pràctiques MDP</vt:lpstr>
      <vt:lpstr/>
    </vt:vector>
  </TitlesOfParts>
  <Manager>Consell Català de l'Esport</Manager>
  <Company>Generalitat de Catalunya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Acceptació pràctiques MDP</dc:title>
  <dc:subject/>
  <dc:creator>mmtarrago</dc:creator>
  <cp:keywords>Monitor Dinamitzador Poliesportiu</cp:keywords>
  <cp:lastModifiedBy>alopez</cp:lastModifiedBy>
  <cp:revision>2</cp:revision>
  <cp:lastPrinted>2018-05-08T12:53:00Z</cp:lastPrinted>
  <dcterms:created xsi:type="dcterms:W3CDTF">2018-05-15T08:06:00Z</dcterms:created>
  <dcterms:modified xsi:type="dcterms:W3CDTF">2018-05-15T08:06:00Z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0x0101006632E63458BF854597F9F546507EED03</vt:lpwstr>
  </property>
</Properties>
</file>